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B08A" w14:textId="77777777" w:rsidR="00692869" w:rsidRDefault="00692869" w:rsidP="00692869">
      <w:pPr>
        <w:rPr>
          <w:sz w:val="24"/>
          <w:szCs w:val="24"/>
        </w:rPr>
      </w:pPr>
      <w:r>
        <w:rPr>
          <w:sz w:val="24"/>
          <w:szCs w:val="24"/>
        </w:rPr>
        <w:t xml:space="preserve">Til: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br/>
        <w:t>- Representantskapet</w:t>
      </w:r>
      <w:r>
        <w:rPr>
          <w:sz w:val="24"/>
          <w:szCs w:val="24"/>
        </w:rPr>
        <w:br/>
        <w:t>- Styret</w:t>
      </w:r>
      <w:r>
        <w:rPr>
          <w:sz w:val="24"/>
          <w:szCs w:val="24"/>
        </w:rPr>
        <w:br/>
        <w:t>- Ansvarlig revisor</w:t>
      </w:r>
    </w:p>
    <w:p w14:paraId="4F835056" w14:textId="77777777" w:rsidR="00692869" w:rsidRPr="007B6612" w:rsidRDefault="00692869" w:rsidP="006928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Pr="007B6612">
        <w:rPr>
          <w:b/>
          <w:bCs/>
          <w:sz w:val="24"/>
          <w:szCs w:val="24"/>
        </w:rPr>
        <w:t>INNKALLING TIL EKSTRAORDINÆRT REPRESENTANTSKAPSMØTE</w:t>
      </w:r>
    </w:p>
    <w:p w14:paraId="7BADC18A" w14:textId="77777777" w:rsidR="00692869" w:rsidRPr="007B6612" w:rsidRDefault="00692869" w:rsidP="00692869">
      <w:pPr>
        <w:jc w:val="center"/>
        <w:rPr>
          <w:b/>
          <w:bCs/>
          <w:sz w:val="24"/>
          <w:szCs w:val="24"/>
        </w:rPr>
      </w:pPr>
      <w:r w:rsidRPr="007B6612">
        <w:rPr>
          <w:b/>
          <w:bCs/>
          <w:sz w:val="24"/>
          <w:szCs w:val="24"/>
        </w:rPr>
        <w:t>I</w:t>
      </w:r>
    </w:p>
    <w:p w14:paraId="53E6C437" w14:textId="77777777" w:rsidR="00692869" w:rsidRPr="00AA0C89" w:rsidRDefault="00692869" w:rsidP="00692869">
      <w:pPr>
        <w:jc w:val="center"/>
        <w:rPr>
          <w:b/>
          <w:bCs/>
          <w:sz w:val="28"/>
          <w:szCs w:val="28"/>
        </w:rPr>
      </w:pPr>
      <w:r w:rsidRPr="007B6612">
        <w:rPr>
          <w:b/>
          <w:bCs/>
          <w:sz w:val="24"/>
          <w:szCs w:val="24"/>
        </w:rPr>
        <w:t>SPAREBANK 1 ØSTLANDET</w:t>
      </w:r>
      <w:r w:rsidRPr="007B6612">
        <w:rPr>
          <w:b/>
          <w:bCs/>
          <w:sz w:val="24"/>
          <w:szCs w:val="24"/>
        </w:rPr>
        <w:br/>
      </w:r>
    </w:p>
    <w:p w14:paraId="57026033" w14:textId="77777777" w:rsidR="00692869" w:rsidRDefault="00692869" w:rsidP="00692869">
      <w:pPr>
        <w:rPr>
          <w:sz w:val="24"/>
          <w:szCs w:val="24"/>
        </w:rPr>
      </w:pPr>
      <w:bookmarkStart w:id="0" w:name="_Hlk216950517"/>
      <w:r>
        <w:rPr>
          <w:sz w:val="24"/>
          <w:szCs w:val="24"/>
        </w:rPr>
        <w:t>Styret i</w:t>
      </w:r>
      <w:r w:rsidRPr="006B33C3">
        <w:rPr>
          <w:sz w:val="24"/>
          <w:szCs w:val="24"/>
        </w:rPr>
        <w:t>nnkalle</w:t>
      </w:r>
      <w:r>
        <w:rPr>
          <w:sz w:val="24"/>
          <w:szCs w:val="24"/>
        </w:rPr>
        <w:t>r</w:t>
      </w:r>
      <w:r w:rsidRPr="006B33C3">
        <w:rPr>
          <w:sz w:val="24"/>
          <w:szCs w:val="24"/>
        </w:rPr>
        <w:t xml:space="preserve"> med dette </w:t>
      </w:r>
      <w:bookmarkEnd w:id="0"/>
      <w:r w:rsidRPr="006B33C3">
        <w:rPr>
          <w:sz w:val="24"/>
          <w:szCs w:val="24"/>
        </w:rPr>
        <w:t xml:space="preserve">til </w:t>
      </w:r>
      <w:r>
        <w:rPr>
          <w:sz w:val="24"/>
          <w:szCs w:val="24"/>
        </w:rPr>
        <w:t xml:space="preserve">ekstraordinært </w:t>
      </w:r>
      <w:r w:rsidRPr="006B33C3">
        <w:rPr>
          <w:sz w:val="24"/>
          <w:szCs w:val="24"/>
        </w:rPr>
        <w:t>møte i representantskapet i SpareBank 1 Østlandet</w:t>
      </w:r>
      <w:r>
        <w:rPr>
          <w:sz w:val="24"/>
          <w:szCs w:val="24"/>
        </w:rPr>
        <w:t xml:space="preserve">, </w:t>
      </w:r>
    </w:p>
    <w:p w14:paraId="113165CA" w14:textId="77777777" w:rsidR="00692869" w:rsidRDefault="00692869" w:rsidP="006928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EF1F3A">
        <w:rPr>
          <w:b/>
          <w:bCs/>
          <w:sz w:val="24"/>
          <w:szCs w:val="24"/>
        </w:rPr>
        <w:t xml:space="preserve">orsdag 22. januar 2026 </w:t>
      </w:r>
      <w:proofErr w:type="spellStart"/>
      <w:r w:rsidRPr="00EF1F3A">
        <w:rPr>
          <w:b/>
          <w:bCs/>
          <w:sz w:val="24"/>
          <w:szCs w:val="24"/>
        </w:rPr>
        <w:t>kl</w:t>
      </w:r>
      <w:proofErr w:type="spellEnd"/>
      <w:r w:rsidRPr="00EF1F3A">
        <w:rPr>
          <w:b/>
          <w:bCs/>
          <w:sz w:val="24"/>
          <w:szCs w:val="24"/>
        </w:rPr>
        <w:t xml:space="preserve"> 18.00</w:t>
      </w:r>
    </w:p>
    <w:p w14:paraId="2F1AA105" w14:textId="77777777" w:rsidR="00692869" w:rsidRPr="000F3C5A" w:rsidRDefault="00692869" w:rsidP="00692869">
      <w:pPr>
        <w:rPr>
          <w:sz w:val="24"/>
          <w:szCs w:val="24"/>
        </w:rPr>
      </w:pPr>
      <w:r w:rsidRPr="000F3C5A">
        <w:rPr>
          <w:sz w:val="24"/>
          <w:szCs w:val="24"/>
        </w:rPr>
        <w:br/>
        <w:t xml:space="preserve">Møtet vil </w:t>
      </w:r>
      <w:r>
        <w:rPr>
          <w:sz w:val="24"/>
          <w:szCs w:val="24"/>
        </w:rPr>
        <w:t xml:space="preserve">avholdes elektronisk på </w:t>
      </w:r>
      <w:r w:rsidRPr="000F3C5A">
        <w:rPr>
          <w:sz w:val="24"/>
          <w:szCs w:val="24"/>
        </w:rPr>
        <w:t>Teams.</w:t>
      </w:r>
      <w:r>
        <w:rPr>
          <w:sz w:val="24"/>
          <w:szCs w:val="24"/>
        </w:rPr>
        <w:t xml:space="preserve"> Lenke vil bli sendt som kalenderinnkalling.</w:t>
      </w:r>
    </w:p>
    <w:p w14:paraId="2B9FFDDB" w14:textId="77777777" w:rsidR="00692869" w:rsidRPr="000F3C5A" w:rsidRDefault="00692869" w:rsidP="00692869">
      <w:pPr>
        <w:rPr>
          <w:sz w:val="24"/>
          <w:szCs w:val="24"/>
        </w:rPr>
      </w:pPr>
    </w:p>
    <w:p w14:paraId="33DA8783" w14:textId="77777777" w:rsidR="00692869" w:rsidRPr="000F3C5A" w:rsidRDefault="00692869" w:rsidP="00692869">
      <w:pPr>
        <w:rPr>
          <w:sz w:val="24"/>
          <w:szCs w:val="24"/>
        </w:rPr>
      </w:pPr>
      <w:r w:rsidRPr="000F3C5A">
        <w:rPr>
          <w:sz w:val="24"/>
          <w:szCs w:val="24"/>
        </w:rPr>
        <w:t>Til behandling foreligger:</w:t>
      </w:r>
    </w:p>
    <w:p w14:paraId="618D74F8" w14:textId="77777777" w:rsidR="00692869" w:rsidRPr="000F3C5A" w:rsidRDefault="00692869" w:rsidP="00692869">
      <w:pPr>
        <w:rPr>
          <w:sz w:val="24"/>
          <w:szCs w:val="24"/>
        </w:rPr>
      </w:pPr>
    </w:p>
    <w:p w14:paraId="0ACD39C5" w14:textId="77777777" w:rsidR="00692869" w:rsidRPr="000F3C5A" w:rsidRDefault="00692869" w:rsidP="00692869">
      <w:pPr>
        <w:ind w:firstLine="708"/>
        <w:rPr>
          <w:sz w:val="24"/>
          <w:szCs w:val="24"/>
        </w:rPr>
      </w:pPr>
      <w:r w:rsidRPr="000F3C5A">
        <w:rPr>
          <w:sz w:val="24"/>
          <w:szCs w:val="24"/>
        </w:rPr>
        <w:t xml:space="preserve">Sak 01/2026 </w:t>
      </w:r>
      <w:r w:rsidRPr="000F3C5A">
        <w:rPr>
          <w:sz w:val="24"/>
          <w:szCs w:val="24"/>
        </w:rPr>
        <w:tab/>
        <w:t>Valg av nytt medlem og nytt varamedlem til styret</w:t>
      </w:r>
    </w:p>
    <w:p w14:paraId="7E2DEEB7" w14:textId="77777777" w:rsidR="00692869" w:rsidRPr="000F3C5A" w:rsidRDefault="00692869" w:rsidP="00692869">
      <w:pPr>
        <w:rPr>
          <w:sz w:val="24"/>
          <w:szCs w:val="24"/>
        </w:rPr>
      </w:pPr>
    </w:p>
    <w:p w14:paraId="432BCC81" w14:textId="77777777" w:rsidR="00692869" w:rsidRPr="000F3C5A" w:rsidRDefault="00692869" w:rsidP="00692869">
      <w:pPr>
        <w:rPr>
          <w:sz w:val="24"/>
          <w:szCs w:val="24"/>
        </w:rPr>
      </w:pPr>
      <w:r w:rsidRPr="000F3C5A">
        <w:rPr>
          <w:sz w:val="24"/>
          <w:szCs w:val="24"/>
        </w:rPr>
        <w:t xml:space="preserve">Møteleder er representantskapets leder, Lars Erik </w:t>
      </w:r>
      <w:proofErr w:type="spellStart"/>
      <w:r w:rsidRPr="000F3C5A">
        <w:rPr>
          <w:sz w:val="24"/>
          <w:szCs w:val="24"/>
        </w:rPr>
        <w:t>Tandsæther</w:t>
      </w:r>
      <w:proofErr w:type="spellEnd"/>
      <w:r w:rsidRPr="000F3C5A">
        <w:rPr>
          <w:sz w:val="24"/>
          <w:szCs w:val="24"/>
        </w:rPr>
        <w:t>.</w:t>
      </w:r>
    </w:p>
    <w:p w14:paraId="02514B9B" w14:textId="77777777" w:rsidR="00692869" w:rsidRPr="000F3C5A" w:rsidRDefault="00692869" w:rsidP="00692869">
      <w:pPr>
        <w:tabs>
          <w:tab w:val="left" w:pos="5812"/>
        </w:tabs>
        <w:rPr>
          <w:rFonts w:cstheme="minorHAnsi"/>
          <w:sz w:val="24"/>
          <w:szCs w:val="24"/>
        </w:rPr>
      </w:pPr>
    </w:p>
    <w:p w14:paraId="03CE2B84" w14:textId="77777777" w:rsidR="00692869" w:rsidRPr="000F3C5A" w:rsidRDefault="00692869" w:rsidP="00692869">
      <w:pPr>
        <w:rPr>
          <w:sz w:val="24"/>
          <w:szCs w:val="24"/>
        </w:rPr>
      </w:pPr>
      <w:r w:rsidRPr="000F3C5A">
        <w:rPr>
          <w:sz w:val="24"/>
          <w:szCs w:val="24"/>
        </w:rPr>
        <w:t>Saksdokumentene følger vedlagt og er lagt ut på Spare</w:t>
      </w:r>
      <w:r>
        <w:rPr>
          <w:sz w:val="24"/>
          <w:szCs w:val="24"/>
        </w:rPr>
        <w:t>B</w:t>
      </w:r>
      <w:r w:rsidRPr="000F3C5A">
        <w:rPr>
          <w:sz w:val="24"/>
          <w:szCs w:val="24"/>
        </w:rPr>
        <w:t xml:space="preserve">ank 1 Østlandets nettside. </w:t>
      </w:r>
      <w:r w:rsidRPr="000F3C5A">
        <w:rPr>
          <w:sz w:val="24"/>
          <w:szCs w:val="24"/>
        </w:rPr>
        <w:br/>
      </w:r>
    </w:p>
    <w:p w14:paraId="17680EE5" w14:textId="77777777" w:rsidR="00692869" w:rsidRDefault="00692869" w:rsidP="00692869">
      <w:pPr>
        <w:rPr>
          <w:sz w:val="24"/>
          <w:szCs w:val="24"/>
        </w:rPr>
      </w:pPr>
      <w:r w:rsidRPr="000F3C5A">
        <w:rPr>
          <w:sz w:val="24"/>
          <w:szCs w:val="24"/>
        </w:rPr>
        <w:t>Kontaktperson i banken: Brit Sevatdal</w:t>
      </w:r>
      <w:r>
        <w:rPr>
          <w:sz w:val="24"/>
          <w:szCs w:val="24"/>
        </w:rPr>
        <w:t>:</w:t>
      </w:r>
      <w:r w:rsidRPr="000F3C5A">
        <w:rPr>
          <w:sz w:val="24"/>
          <w:szCs w:val="24"/>
        </w:rPr>
        <w:t xml:space="preserve"> </w:t>
      </w:r>
      <w:hyperlink r:id="rId7" w:history="1">
        <w:r w:rsidRPr="000F3C5A">
          <w:rPr>
            <w:rStyle w:val="Hyperkobling"/>
            <w:sz w:val="24"/>
            <w:szCs w:val="24"/>
          </w:rPr>
          <w:t>brit.sevatdal@sb1ostlandet.no</w:t>
        </w:r>
      </w:hyperlink>
      <w:r>
        <w:rPr>
          <w:sz w:val="24"/>
          <w:szCs w:val="24"/>
        </w:rPr>
        <w:t xml:space="preserve">, </w:t>
      </w:r>
      <w:proofErr w:type="spellStart"/>
      <w:r w:rsidRPr="00A452F9">
        <w:rPr>
          <w:sz w:val="24"/>
          <w:szCs w:val="24"/>
        </w:rPr>
        <w:t>tlf</w:t>
      </w:r>
      <w:proofErr w:type="spellEnd"/>
      <w:r w:rsidRPr="00A452F9">
        <w:rPr>
          <w:sz w:val="24"/>
          <w:szCs w:val="24"/>
        </w:rPr>
        <w:t xml:space="preserve"> 45456142</w:t>
      </w:r>
      <w:r>
        <w:rPr>
          <w:sz w:val="24"/>
          <w:szCs w:val="24"/>
        </w:rPr>
        <w:t>.</w:t>
      </w:r>
    </w:p>
    <w:p w14:paraId="1D3CEC67" w14:textId="59327BBA" w:rsidR="00692869" w:rsidRPr="00E73025" w:rsidRDefault="00692869" w:rsidP="00692869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E73025">
        <w:rPr>
          <w:sz w:val="24"/>
          <w:szCs w:val="24"/>
        </w:rPr>
        <w:t>***</w:t>
      </w:r>
    </w:p>
    <w:p w14:paraId="4545FBB4" w14:textId="77777777" w:rsidR="00692869" w:rsidRDefault="00692869" w:rsidP="00692869">
      <w:pPr>
        <w:jc w:val="center"/>
        <w:rPr>
          <w:sz w:val="24"/>
          <w:szCs w:val="24"/>
        </w:rPr>
      </w:pPr>
      <w:r w:rsidRPr="00E73025">
        <w:rPr>
          <w:sz w:val="24"/>
          <w:szCs w:val="24"/>
        </w:rPr>
        <w:t>Hamar 19. desember 2025</w:t>
      </w:r>
    </w:p>
    <w:p w14:paraId="28D60724" w14:textId="77777777" w:rsidR="00692869" w:rsidRDefault="00692869" w:rsidP="00692869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47F2169" w14:textId="4997CED6" w:rsidR="00F4741C" w:rsidRPr="00DB3D1A" w:rsidRDefault="00692869" w:rsidP="00692869">
      <w:pPr>
        <w:rPr>
          <w:rFonts w:eastAsia="Times New Roman"/>
          <w:szCs w:val="16"/>
        </w:rPr>
      </w:pPr>
      <w:r w:rsidRPr="006E14B6">
        <w:rPr>
          <w:sz w:val="24"/>
          <w:szCs w:val="24"/>
        </w:rPr>
        <w:t>Klara Lise Aasen (</w:t>
      </w:r>
      <w:proofErr w:type="spellStart"/>
      <w:r w:rsidRPr="006E14B6">
        <w:rPr>
          <w:sz w:val="24"/>
          <w:szCs w:val="24"/>
        </w:rPr>
        <w:t>sign</w:t>
      </w:r>
      <w:proofErr w:type="spellEnd"/>
      <w:r w:rsidRPr="006E14B6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14B6">
        <w:rPr>
          <w:sz w:val="24"/>
          <w:szCs w:val="24"/>
        </w:rPr>
        <w:t xml:space="preserve">Lars Erik </w:t>
      </w:r>
      <w:proofErr w:type="spellStart"/>
      <w:r w:rsidRPr="006E14B6">
        <w:rPr>
          <w:sz w:val="24"/>
          <w:szCs w:val="24"/>
        </w:rPr>
        <w:t>Tandsæther</w:t>
      </w:r>
      <w:proofErr w:type="spellEnd"/>
      <w:r w:rsidRPr="006E14B6">
        <w:rPr>
          <w:sz w:val="24"/>
          <w:szCs w:val="24"/>
        </w:rPr>
        <w:t xml:space="preserve"> (</w:t>
      </w:r>
      <w:proofErr w:type="spellStart"/>
      <w:r w:rsidRPr="006E14B6">
        <w:rPr>
          <w:sz w:val="24"/>
          <w:szCs w:val="24"/>
        </w:rPr>
        <w:t>sign</w:t>
      </w:r>
      <w:proofErr w:type="spellEnd"/>
      <w:r w:rsidRPr="006E14B6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Pr="006E14B6">
        <w:rPr>
          <w:sz w:val="24"/>
          <w:szCs w:val="24"/>
        </w:rPr>
        <w:t xml:space="preserve">       </w:t>
      </w:r>
      <w:r>
        <w:rPr>
          <w:sz w:val="24"/>
          <w:szCs w:val="24"/>
        </w:rPr>
        <w:t>Konsernsjef</w:t>
      </w:r>
      <w:r w:rsidRPr="00F177BA">
        <w:rPr>
          <w:sz w:val="24"/>
          <w:szCs w:val="24"/>
        </w:rPr>
        <w:t xml:space="preserve"> </w:t>
      </w:r>
      <w:r w:rsidRPr="00F177BA">
        <w:rPr>
          <w:sz w:val="24"/>
          <w:szCs w:val="24"/>
        </w:rPr>
        <w:tab/>
      </w:r>
      <w:r w:rsidRPr="00F177B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R</w:t>
      </w:r>
      <w:r w:rsidRPr="00F177BA">
        <w:rPr>
          <w:sz w:val="24"/>
          <w:szCs w:val="24"/>
        </w:rPr>
        <w:t>epresentantskapets leder</w:t>
      </w:r>
    </w:p>
    <w:sectPr w:rsidR="00F4741C" w:rsidRPr="00DB3D1A" w:rsidSect="00356A5B">
      <w:headerReference w:type="default" r:id="rId8"/>
      <w:headerReference w:type="first" r:id="rId9"/>
      <w:footerReference w:type="first" r:id="rId10"/>
      <w:pgSz w:w="11906" w:h="16838" w:code="9"/>
      <w:pgMar w:top="1724" w:right="1418" w:bottom="851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6CAD" w14:textId="77777777" w:rsidR="00692869" w:rsidRDefault="00692869" w:rsidP="009964C8">
      <w:r>
        <w:separator/>
      </w:r>
    </w:p>
  </w:endnote>
  <w:endnote w:type="continuationSeparator" w:id="0">
    <w:p w14:paraId="61094716" w14:textId="77777777" w:rsidR="00692869" w:rsidRDefault="00692869" w:rsidP="0099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xTF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227" w:type="dxa"/>
      </w:tblCellMar>
      <w:tblLook w:val="01E0" w:firstRow="1" w:lastRow="1" w:firstColumn="1" w:lastColumn="1" w:noHBand="0" w:noVBand="0"/>
    </w:tblPr>
    <w:tblGrid>
      <w:gridCol w:w="2001"/>
      <w:gridCol w:w="1559"/>
      <w:gridCol w:w="1866"/>
      <w:gridCol w:w="1422"/>
    </w:tblGrid>
    <w:tr w:rsidR="00DB3D1A" w:rsidRPr="002C6AFB" w14:paraId="7C402D0D" w14:textId="77777777" w:rsidTr="00A81041">
      <w:tc>
        <w:tcPr>
          <w:tcW w:w="2001" w:type="dxa"/>
        </w:tcPr>
        <w:p w14:paraId="70F8E451" w14:textId="77777777" w:rsidR="00DB3D1A" w:rsidRPr="00B0786E" w:rsidRDefault="00DB3D1A" w:rsidP="00DB3D1A">
          <w:pPr>
            <w:pStyle w:val="Bunntekst"/>
            <w:rPr>
              <w:rFonts w:ascii="MaxTF-Light" w:hAnsi="MaxTF-Light"/>
              <w:b/>
              <w:bCs/>
              <w:color w:val="0033CC"/>
              <w:sz w:val="11"/>
              <w:szCs w:val="11"/>
              <w:lang w:val="en-US"/>
            </w:rPr>
          </w:pPr>
          <w:bookmarkStart w:id="1" w:name="Bunntekst"/>
          <w:r>
            <w:rPr>
              <w:rFonts w:ascii="MaxTF-Light" w:hAnsi="MaxTF-Light"/>
              <w:b/>
              <w:bCs/>
              <w:color w:val="0033CC"/>
              <w:sz w:val="11"/>
              <w:szCs w:val="11"/>
              <w:lang w:val="en-US"/>
            </w:rPr>
            <w:t>SpareBank 1 Østlandet</w:t>
          </w:r>
        </w:p>
        <w:p w14:paraId="175BF59C" w14:textId="77777777" w:rsidR="00DB3D1A" w:rsidRPr="00B0786E" w:rsidRDefault="00DB3D1A" w:rsidP="00DB3D1A">
          <w:pPr>
            <w:pStyle w:val="Bunntekst"/>
            <w:rPr>
              <w:rFonts w:ascii="MaxTF-Light" w:hAnsi="MaxTF-Light"/>
              <w:color w:val="0033CC"/>
              <w:sz w:val="11"/>
              <w:szCs w:val="11"/>
              <w:lang w:val="en-US"/>
            </w:rPr>
          </w:pPr>
          <w:r w:rsidRPr="00B0786E">
            <w:rPr>
              <w:rFonts w:ascii="MaxTF-Light" w:hAnsi="MaxTF-Light"/>
              <w:color w:val="0033CC"/>
              <w:sz w:val="11"/>
              <w:szCs w:val="11"/>
              <w:lang w:val="en-US"/>
            </w:rPr>
            <w:t>NO 920426530</w:t>
          </w:r>
        </w:p>
        <w:p w14:paraId="3DEA10A7" w14:textId="77777777" w:rsidR="00DB3D1A" w:rsidRPr="00B0786E" w:rsidRDefault="00DB3D1A" w:rsidP="00DB3D1A">
          <w:pPr>
            <w:pStyle w:val="Bunntekst"/>
            <w:rPr>
              <w:rFonts w:ascii="MaxTF-Light" w:hAnsi="MaxTF-Light"/>
              <w:color w:val="0033CC"/>
              <w:sz w:val="11"/>
              <w:szCs w:val="11"/>
              <w:lang w:val="en-US"/>
            </w:rPr>
          </w:pPr>
          <w:r w:rsidRPr="00B0786E">
            <w:rPr>
              <w:rFonts w:ascii="MaxTF-Light" w:hAnsi="MaxTF-Light"/>
              <w:color w:val="0033CC"/>
              <w:sz w:val="11"/>
              <w:szCs w:val="11"/>
              <w:lang w:val="en-US"/>
            </w:rPr>
            <w:t>sb1ostlandet.no</w:t>
          </w:r>
        </w:p>
      </w:tc>
      <w:tc>
        <w:tcPr>
          <w:tcW w:w="1559" w:type="dxa"/>
          <w:hideMark/>
        </w:tcPr>
        <w:p w14:paraId="578DAC3C" w14:textId="77777777" w:rsidR="00DB3D1A" w:rsidRPr="003862B9" w:rsidRDefault="00DB3D1A" w:rsidP="00DB3D1A">
          <w:pPr>
            <w:pStyle w:val="Bunntekst"/>
            <w:rPr>
              <w:rFonts w:ascii="MaxTF-Light" w:hAnsi="MaxTF-Light"/>
              <w:color w:val="0033CC"/>
              <w:sz w:val="11"/>
              <w:szCs w:val="11"/>
            </w:rPr>
          </w:pPr>
          <w:r w:rsidRPr="003862B9">
            <w:rPr>
              <w:rFonts w:ascii="MaxTF-Light" w:hAnsi="MaxTF-Light"/>
              <w:color w:val="0033CC"/>
              <w:sz w:val="11"/>
              <w:szCs w:val="11"/>
            </w:rPr>
            <w:t>Strandgata 15</w:t>
          </w:r>
        </w:p>
        <w:p w14:paraId="71156444" w14:textId="77777777" w:rsidR="00DB3D1A" w:rsidRPr="003862B9" w:rsidRDefault="00DB3D1A" w:rsidP="00DB3D1A">
          <w:pPr>
            <w:pStyle w:val="Bunntekst"/>
            <w:rPr>
              <w:rFonts w:ascii="MaxTF-Light" w:hAnsi="MaxTF-Light"/>
              <w:color w:val="0033CC"/>
              <w:sz w:val="11"/>
              <w:szCs w:val="11"/>
            </w:rPr>
          </w:pPr>
          <w:r w:rsidRPr="003862B9">
            <w:rPr>
              <w:rFonts w:ascii="MaxTF-Light" w:hAnsi="MaxTF-Light"/>
              <w:color w:val="0033CC"/>
              <w:sz w:val="11"/>
              <w:szCs w:val="11"/>
            </w:rPr>
            <w:t>Postboks 203</w:t>
          </w:r>
        </w:p>
        <w:p w14:paraId="5CB4892D" w14:textId="77777777" w:rsidR="00DB3D1A" w:rsidRPr="003862B9" w:rsidRDefault="00DB3D1A" w:rsidP="00DB3D1A">
          <w:pPr>
            <w:pStyle w:val="Bunntekst"/>
            <w:rPr>
              <w:rFonts w:ascii="MaxTF-Light" w:hAnsi="MaxTF-Light"/>
              <w:color w:val="0033CC"/>
              <w:sz w:val="11"/>
              <w:szCs w:val="11"/>
            </w:rPr>
          </w:pPr>
          <w:r w:rsidRPr="003862B9">
            <w:rPr>
              <w:rFonts w:ascii="MaxTF-Light" w:hAnsi="MaxTF-Light"/>
              <w:color w:val="0033CC"/>
              <w:sz w:val="11"/>
              <w:szCs w:val="11"/>
            </w:rPr>
            <w:t>2302 Hamar</w:t>
          </w:r>
        </w:p>
      </w:tc>
      <w:tc>
        <w:tcPr>
          <w:tcW w:w="1866" w:type="dxa"/>
        </w:tcPr>
        <w:p w14:paraId="14FF6296" w14:textId="77777777" w:rsidR="00DB3D1A" w:rsidRPr="003862B9" w:rsidRDefault="00DB3D1A" w:rsidP="00DB3D1A">
          <w:pPr>
            <w:pStyle w:val="Bunntekst"/>
            <w:rPr>
              <w:rFonts w:ascii="MaxTF-Light" w:hAnsi="MaxTF-Light"/>
              <w:bCs/>
              <w:color w:val="0033CC"/>
              <w:sz w:val="11"/>
              <w:szCs w:val="11"/>
            </w:rPr>
          </w:pPr>
          <w:r w:rsidRPr="003862B9">
            <w:rPr>
              <w:rFonts w:ascii="MaxTF-Light" w:hAnsi="MaxTF-Light"/>
              <w:bCs/>
              <w:color w:val="0033CC"/>
              <w:sz w:val="11"/>
              <w:szCs w:val="11"/>
            </w:rPr>
            <w:t>Kundesenter</w:t>
          </w:r>
        </w:p>
        <w:p w14:paraId="2475C2CD" w14:textId="77777777" w:rsidR="00DB3D1A" w:rsidRPr="003862B9" w:rsidRDefault="00DB3D1A" w:rsidP="00DB3D1A">
          <w:pPr>
            <w:pStyle w:val="Bunntekst"/>
            <w:rPr>
              <w:rFonts w:ascii="MaxTF-Light" w:hAnsi="MaxTF-Light"/>
              <w:bCs/>
              <w:color w:val="0033CC"/>
              <w:sz w:val="11"/>
              <w:szCs w:val="11"/>
            </w:rPr>
          </w:pPr>
          <w:r w:rsidRPr="003862B9">
            <w:rPr>
              <w:rFonts w:ascii="MaxTF-Light" w:hAnsi="MaxTF-Light"/>
              <w:bCs/>
              <w:color w:val="0033CC"/>
              <w:sz w:val="11"/>
              <w:szCs w:val="11"/>
            </w:rPr>
            <w:t>Telefon 915 07040</w:t>
          </w:r>
        </w:p>
        <w:p w14:paraId="54BEEFB0" w14:textId="77777777" w:rsidR="00DB3D1A" w:rsidRPr="003862B9" w:rsidRDefault="00DB3D1A" w:rsidP="00DB3D1A">
          <w:pPr>
            <w:pStyle w:val="Bunntekst"/>
            <w:rPr>
              <w:rFonts w:ascii="MaxTF-Light" w:hAnsi="MaxTF-Light"/>
              <w:bCs/>
              <w:color w:val="0033CC"/>
              <w:sz w:val="11"/>
              <w:szCs w:val="11"/>
            </w:rPr>
          </w:pPr>
          <w:r w:rsidRPr="003862B9">
            <w:rPr>
              <w:rFonts w:ascii="MaxTF-Light" w:hAnsi="MaxTF-Light"/>
              <w:bCs/>
              <w:color w:val="0033CC"/>
              <w:sz w:val="11"/>
              <w:szCs w:val="11"/>
            </w:rPr>
            <w:t>post@sb1ostlandet.no</w:t>
          </w:r>
        </w:p>
      </w:tc>
      <w:tc>
        <w:tcPr>
          <w:tcW w:w="1422" w:type="dxa"/>
        </w:tcPr>
        <w:p w14:paraId="3BFE1C23" w14:textId="77777777" w:rsidR="00DB3D1A" w:rsidRPr="00B0786E" w:rsidRDefault="00DB3D1A" w:rsidP="00DB3D1A">
          <w:pPr>
            <w:autoSpaceDE w:val="0"/>
            <w:autoSpaceDN w:val="0"/>
            <w:adjustRightInd w:val="0"/>
            <w:rPr>
              <w:rFonts w:ascii="MaxTF-Light" w:hAnsi="MaxTF-Light" w:cs="MaxTF-Light"/>
              <w:color w:val="0033CC"/>
              <w:sz w:val="11"/>
              <w:szCs w:val="11"/>
              <w:lang w:eastAsia="nb-NO"/>
            </w:rPr>
          </w:pPr>
          <w:r w:rsidRPr="00B0786E">
            <w:rPr>
              <w:rFonts w:ascii="MaxTF-Light" w:hAnsi="MaxTF-Light" w:cs="MaxTF-Light"/>
              <w:color w:val="0033CC"/>
              <w:sz w:val="11"/>
              <w:szCs w:val="11"/>
              <w:lang w:eastAsia="nb-NO"/>
            </w:rPr>
            <w:t>Bedriftssenteret</w:t>
          </w:r>
        </w:p>
        <w:p w14:paraId="1E8A4575" w14:textId="77777777" w:rsidR="00DB3D1A" w:rsidRPr="00B0786E" w:rsidRDefault="00DB3D1A" w:rsidP="00DB3D1A">
          <w:pPr>
            <w:autoSpaceDE w:val="0"/>
            <w:autoSpaceDN w:val="0"/>
            <w:adjustRightInd w:val="0"/>
            <w:rPr>
              <w:rFonts w:ascii="MaxTF-Light" w:hAnsi="MaxTF-Light" w:cs="MaxTF-Light"/>
              <w:color w:val="0033CC"/>
              <w:sz w:val="11"/>
              <w:szCs w:val="11"/>
              <w:lang w:eastAsia="nb-NO"/>
            </w:rPr>
          </w:pPr>
          <w:r w:rsidRPr="00B0786E">
            <w:rPr>
              <w:rFonts w:ascii="MaxTF-Light" w:hAnsi="MaxTF-Light" w:cs="MaxTF-Light"/>
              <w:color w:val="0033CC"/>
              <w:sz w:val="11"/>
              <w:szCs w:val="11"/>
              <w:lang w:eastAsia="nb-NO"/>
            </w:rPr>
            <w:t>Telefon 915 07050</w:t>
          </w:r>
        </w:p>
        <w:p w14:paraId="39974BB5" w14:textId="77777777" w:rsidR="00DB3D1A" w:rsidRPr="00B5422D" w:rsidRDefault="00DB3D1A" w:rsidP="00DB3D1A">
          <w:pPr>
            <w:pStyle w:val="Bunntekst"/>
            <w:rPr>
              <w:rFonts w:ascii="MaxTF-Light" w:hAnsi="MaxTF-Light"/>
              <w:bCs/>
              <w:color w:val="0033CC"/>
              <w:sz w:val="11"/>
              <w:szCs w:val="11"/>
            </w:rPr>
          </w:pPr>
          <w:r w:rsidRPr="00B0786E">
            <w:rPr>
              <w:rFonts w:ascii="MaxTF-Light" w:hAnsi="MaxTF-Light" w:cs="MaxTF-Light"/>
              <w:color w:val="0033CC"/>
              <w:sz w:val="11"/>
              <w:szCs w:val="11"/>
              <w:lang w:eastAsia="nb-NO"/>
            </w:rPr>
            <w:t>bedrift@sb1ostlandet.no</w:t>
          </w:r>
        </w:p>
      </w:tc>
    </w:tr>
    <w:bookmarkEnd w:id="1"/>
  </w:tbl>
  <w:p w14:paraId="450D44CF" w14:textId="77777777" w:rsidR="00DB3D1A" w:rsidRDefault="00DB3D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389F" w14:textId="77777777" w:rsidR="00692869" w:rsidRDefault="00692869" w:rsidP="009964C8">
      <w:r>
        <w:separator/>
      </w:r>
    </w:p>
  </w:footnote>
  <w:footnote w:type="continuationSeparator" w:id="0">
    <w:p w14:paraId="7BE1F4DC" w14:textId="77777777" w:rsidR="00692869" w:rsidRDefault="00692869" w:rsidP="0099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F87D" w14:textId="77777777" w:rsidR="00026580" w:rsidRDefault="00A14E1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73600" behindDoc="0" locked="0" layoutInCell="1" allowOverlap="1" wp14:anchorId="09C61BF8" wp14:editId="102BBA22">
          <wp:simplePos x="0" y="0"/>
          <wp:positionH relativeFrom="column">
            <wp:posOffset>4383178</wp:posOffset>
          </wp:positionH>
          <wp:positionV relativeFrom="paragraph">
            <wp:posOffset>-27063</wp:posOffset>
          </wp:positionV>
          <wp:extent cx="1828800" cy="544195"/>
          <wp:effectExtent l="0" t="0" r="0" b="8255"/>
          <wp:wrapNone/>
          <wp:docPr id="2" name="Bilde 2" descr="C:\Users\i001gko\AppData\Local\Microsoft\Windows\Temporary Internet Files\Content.Outlook\C56MXY1H\SB1_Ostlandet_farge_til_mal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:\Users\i001gko\AppData\Local\Microsoft\Windows\Temporary Internet Files\Content.Outlook\C56MXY1H\SB1_Ostlandet_farge_til_mal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2801" w14:textId="77777777" w:rsidR="00492216" w:rsidRDefault="00A14E15" w:rsidP="00354553">
    <w:pPr>
      <w:pStyle w:val="Topptekst"/>
      <w:ind w:firstLine="7240"/>
    </w:pPr>
    <w:r>
      <w:rPr>
        <w:noProof/>
        <w:lang w:eastAsia="nb-NO"/>
      </w:rPr>
      <w:drawing>
        <wp:anchor distT="0" distB="0" distL="114300" distR="114300" simplePos="0" relativeHeight="251671552" behindDoc="0" locked="0" layoutInCell="1" allowOverlap="1" wp14:anchorId="7890774D" wp14:editId="593DB3B7">
          <wp:simplePos x="0" y="0"/>
          <wp:positionH relativeFrom="column">
            <wp:posOffset>4400565</wp:posOffset>
          </wp:positionH>
          <wp:positionV relativeFrom="paragraph">
            <wp:posOffset>158566</wp:posOffset>
          </wp:positionV>
          <wp:extent cx="1828800" cy="544195"/>
          <wp:effectExtent l="0" t="0" r="0" b="8255"/>
          <wp:wrapNone/>
          <wp:docPr id="1" name="Bilde 1" descr="C:\Users\i001gko\AppData\Local\Microsoft\Windows\Temporary Internet Files\Content.Outlook\C56MXY1H\SB1_Ostlandet_farge_til_mal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:\Users\i001gko\AppData\Local\Microsoft\Windows\Temporary Internet Files\Content.Outlook\C56MXY1H\SB1_Ostlandet_farge_til_mal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69"/>
    <w:rsid w:val="00004C53"/>
    <w:rsid w:val="00012691"/>
    <w:rsid w:val="00026580"/>
    <w:rsid w:val="000307BC"/>
    <w:rsid w:val="0003359C"/>
    <w:rsid w:val="00042BC2"/>
    <w:rsid w:val="00075804"/>
    <w:rsid w:val="00095854"/>
    <w:rsid w:val="00105AC5"/>
    <w:rsid w:val="00107CF3"/>
    <w:rsid w:val="00171C91"/>
    <w:rsid w:val="00176297"/>
    <w:rsid w:val="00192919"/>
    <w:rsid w:val="001B6443"/>
    <w:rsid w:val="001D5549"/>
    <w:rsid w:val="001E2217"/>
    <w:rsid w:val="00262E2F"/>
    <w:rsid w:val="002631D0"/>
    <w:rsid w:val="00277529"/>
    <w:rsid w:val="002B02D9"/>
    <w:rsid w:val="002C2595"/>
    <w:rsid w:val="00314D45"/>
    <w:rsid w:val="0034215B"/>
    <w:rsid w:val="00350390"/>
    <w:rsid w:val="00354553"/>
    <w:rsid w:val="003546F6"/>
    <w:rsid w:val="00356156"/>
    <w:rsid w:val="00356A5B"/>
    <w:rsid w:val="003715F0"/>
    <w:rsid w:val="00387D80"/>
    <w:rsid w:val="0039305B"/>
    <w:rsid w:val="00395731"/>
    <w:rsid w:val="0040272B"/>
    <w:rsid w:val="00434AA5"/>
    <w:rsid w:val="004405B7"/>
    <w:rsid w:val="00455942"/>
    <w:rsid w:val="00461B1E"/>
    <w:rsid w:val="00466905"/>
    <w:rsid w:val="00492216"/>
    <w:rsid w:val="004B617E"/>
    <w:rsid w:val="004D1083"/>
    <w:rsid w:val="005040AA"/>
    <w:rsid w:val="0051638C"/>
    <w:rsid w:val="00552A3D"/>
    <w:rsid w:val="00561066"/>
    <w:rsid w:val="005A52EF"/>
    <w:rsid w:val="005B2A2C"/>
    <w:rsid w:val="005F4C87"/>
    <w:rsid w:val="005F6E7C"/>
    <w:rsid w:val="00602D97"/>
    <w:rsid w:val="006041CF"/>
    <w:rsid w:val="006214C7"/>
    <w:rsid w:val="00624852"/>
    <w:rsid w:val="00640782"/>
    <w:rsid w:val="00647CE4"/>
    <w:rsid w:val="00680DDA"/>
    <w:rsid w:val="00692869"/>
    <w:rsid w:val="006B2C6F"/>
    <w:rsid w:val="007042E3"/>
    <w:rsid w:val="00712439"/>
    <w:rsid w:val="00783396"/>
    <w:rsid w:val="00791D2A"/>
    <w:rsid w:val="007E7FED"/>
    <w:rsid w:val="008009C3"/>
    <w:rsid w:val="00803E31"/>
    <w:rsid w:val="008057AA"/>
    <w:rsid w:val="00821BF1"/>
    <w:rsid w:val="00854522"/>
    <w:rsid w:val="008756D2"/>
    <w:rsid w:val="00886660"/>
    <w:rsid w:val="008B1709"/>
    <w:rsid w:val="008C6068"/>
    <w:rsid w:val="008D2C62"/>
    <w:rsid w:val="009010F9"/>
    <w:rsid w:val="0090556E"/>
    <w:rsid w:val="00906BED"/>
    <w:rsid w:val="0096654C"/>
    <w:rsid w:val="009964C8"/>
    <w:rsid w:val="009B6942"/>
    <w:rsid w:val="009E0C49"/>
    <w:rsid w:val="00A12E9D"/>
    <w:rsid w:val="00A14E15"/>
    <w:rsid w:val="00A81FD0"/>
    <w:rsid w:val="00A900F0"/>
    <w:rsid w:val="00AA5637"/>
    <w:rsid w:val="00AB1118"/>
    <w:rsid w:val="00AE6F65"/>
    <w:rsid w:val="00B23DE3"/>
    <w:rsid w:val="00B42F9C"/>
    <w:rsid w:val="00B70756"/>
    <w:rsid w:val="00BB644C"/>
    <w:rsid w:val="00BC67BD"/>
    <w:rsid w:val="00BD0011"/>
    <w:rsid w:val="00BE0F1E"/>
    <w:rsid w:val="00C24B3C"/>
    <w:rsid w:val="00C26181"/>
    <w:rsid w:val="00C6374D"/>
    <w:rsid w:val="00C771BE"/>
    <w:rsid w:val="00C954E3"/>
    <w:rsid w:val="00CA6FB8"/>
    <w:rsid w:val="00CD0E07"/>
    <w:rsid w:val="00CF58AA"/>
    <w:rsid w:val="00D06D68"/>
    <w:rsid w:val="00D445A4"/>
    <w:rsid w:val="00D456C9"/>
    <w:rsid w:val="00D760A5"/>
    <w:rsid w:val="00DA7A9D"/>
    <w:rsid w:val="00DB3D1A"/>
    <w:rsid w:val="00DC1D3F"/>
    <w:rsid w:val="00DD4CF7"/>
    <w:rsid w:val="00E01C8B"/>
    <w:rsid w:val="00E23D22"/>
    <w:rsid w:val="00E30E22"/>
    <w:rsid w:val="00E92383"/>
    <w:rsid w:val="00EA1D54"/>
    <w:rsid w:val="00EB132C"/>
    <w:rsid w:val="00EB6DEF"/>
    <w:rsid w:val="00ED317E"/>
    <w:rsid w:val="00ED593E"/>
    <w:rsid w:val="00ED6E9A"/>
    <w:rsid w:val="00F13B6D"/>
    <w:rsid w:val="00F13F28"/>
    <w:rsid w:val="00F4741C"/>
    <w:rsid w:val="00F55132"/>
    <w:rsid w:val="00F723D0"/>
    <w:rsid w:val="00FD68A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8F56D"/>
  <w15:chartTrackingRefBased/>
  <w15:docId w15:val="{97F342EB-1276-4EF6-8B57-C979DB03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6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Overskrift1">
    <w:name w:val="heading 1"/>
    <w:basedOn w:val="Normal"/>
    <w:next w:val="Normal"/>
    <w:link w:val="Overskrift1Tegn"/>
    <w:qFormat/>
    <w:rsid w:val="003546F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nb-NO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46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merkingsbokssort">
    <w:name w:val="Avmerkingsboks sort"/>
    <w:basedOn w:val="Normal"/>
    <w:link w:val="AvmerkingsbokssortTegn"/>
    <w:qFormat/>
    <w:rsid w:val="003546F6"/>
    <w:pPr>
      <w:spacing w:after="0" w:line="192" w:lineRule="auto"/>
    </w:pPr>
    <w:rPr>
      <w:rFonts w:ascii="MS Gothic" w:eastAsia="MS Gothic" w:hAnsi="MS Gothic" w:cs="Calibri"/>
      <w:noProof/>
      <w:color w:val="000000"/>
      <w:kern w:val="0"/>
      <w14:ligatures w14:val="none"/>
    </w:rPr>
  </w:style>
  <w:style w:type="character" w:customStyle="1" w:styleId="AvmerkingsbokssortTegn">
    <w:name w:val="Avmerkingsboks sort Tegn"/>
    <w:basedOn w:val="Standardskriftforavsnitt"/>
    <w:link w:val="Avmerkingsbokssort"/>
    <w:rsid w:val="003546F6"/>
    <w:rPr>
      <w:rFonts w:ascii="MS Gothic" w:eastAsia="MS Gothic" w:hAnsi="MS Gothic" w:cs="Calibri"/>
      <w:noProof/>
      <w:color w:val="000000"/>
      <w:sz w:val="22"/>
      <w:szCs w:val="22"/>
    </w:rPr>
  </w:style>
  <w:style w:type="paragraph" w:customStyle="1" w:styleId="Avmerkingsboksfarget">
    <w:name w:val="Avmerkingsboks farget"/>
    <w:basedOn w:val="Normal"/>
    <w:link w:val="AvmerkingsboksfargetTegn"/>
    <w:qFormat/>
    <w:rsid w:val="003546F6"/>
    <w:pPr>
      <w:spacing w:after="0" w:line="192" w:lineRule="auto"/>
    </w:pPr>
    <w:rPr>
      <w:rFonts w:ascii="MS Gothic" w:eastAsia="MS Gothic" w:hAnsi="MS Gothic" w:cs="Calibri"/>
      <w:b/>
      <w:noProof/>
      <w:color w:val="000000"/>
      <w:kern w:val="0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  <w14:ligatures w14:val="none"/>
    </w:rPr>
  </w:style>
  <w:style w:type="character" w:customStyle="1" w:styleId="AvmerkingsboksfargetTegn">
    <w:name w:val="Avmerkingsboks farget Tegn"/>
    <w:basedOn w:val="Standardskriftforavsnitt"/>
    <w:link w:val="Avmerkingsboksfarget"/>
    <w:rsid w:val="003546F6"/>
    <w:rPr>
      <w:rFonts w:ascii="MS Gothic" w:eastAsia="MS Gothic" w:hAnsi="MS Gothic" w:cs="Calibri"/>
      <w:b/>
      <w:noProof/>
      <w:color w:val="000000"/>
      <w:sz w:val="22"/>
      <w:szCs w:val="22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character" w:customStyle="1" w:styleId="Overskrift1Tegn">
    <w:name w:val="Overskrift 1 Tegn"/>
    <w:link w:val="Overskrift1"/>
    <w:rsid w:val="003546F6"/>
    <w:rPr>
      <w:rFonts w:ascii="Cambria" w:eastAsia="Times New Roman" w:hAnsi="Cambria"/>
      <w:b/>
      <w:bCs/>
      <w:color w:val="365F91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46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354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9964C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9964C8"/>
    <w:rPr>
      <w:rFonts w:ascii="Times New Roman" w:hAnsi="Times New Roman"/>
    </w:rPr>
  </w:style>
  <w:style w:type="paragraph" w:styleId="Bunntekst">
    <w:name w:val="footer"/>
    <w:basedOn w:val="Normal"/>
    <w:link w:val="BunntekstTegn"/>
    <w:unhideWhenUsed/>
    <w:rsid w:val="009964C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BunntekstTegn">
    <w:name w:val="Bunntekst Tegn"/>
    <w:basedOn w:val="Standardskriftforavsnitt"/>
    <w:link w:val="Bunntekst"/>
    <w:rsid w:val="009964C8"/>
    <w:rPr>
      <w:rFonts w:ascii="Times New Roman" w:hAnsi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221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2216"/>
    <w:rPr>
      <w:rFonts w:ascii="Segoe UI" w:hAnsi="Segoe UI" w:cs="Segoe UI"/>
      <w:sz w:val="18"/>
      <w:szCs w:val="18"/>
    </w:rPr>
  </w:style>
  <w:style w:type="paragraph" w:styleId="Hilsen">
    <w:name w:val="Closing"/>
    <w:basedOn w:val="Normal"/>
    <w:link w:val="HilsenTegn"/>
    <w:semiHidden/>
    <w:rsid w:val="00D06D68"/>
    <w:pPr>
      <w:keepNext/>
      <w:keepLines/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ilsenTegn">
    <w:name w:val="Hilsen Tegn"/>
    <w:basedOn w:val="Standardskriftforavsnitt"/>
    <w:link w:val="Hilsen"/>
    <w:semiHidden/>
    <w:rsid w:val="00D06D68"/>
    <w:rPr>
      <w:rFonts w:ascii="Times New Roman" w:eastAsia="Times New Roman" w:hAnsi="Times New Roman"/>
      <w:sz w:val="22"/>
      <w:szCs w:val="24"/>
    </w:rPr>
  </w:style>
  <w:style w:type="table" w:styleId="Tabellrutenett">
    <w:name w:val="Table Grid"/>
    <w:basedOn w:val="Vanligtabell"/>
    <w:uiPriority w:val="39"/>
    <w:rsid w:val="00B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nhideWhenUsed/>
    <w:rsid w:val="00692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t.sevatdal@sb1ostlandet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ler97\Brevark_Side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F7F1-134C-4008-97C8-40FAC7BF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Brevark_Side1</Template>
  <TotalTime>2</TotalTime>
  <Pages>1</Pages>
  <Words>104</Words>
  <Characters>676</Characters>
  <Application>Microsoft Office Word</Application>
  <DocSecurity>0</DocSecurity>
  <Lines>32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SpareBank1 Alliansen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Sevatdal</dc:creator>
  <cp:keywords/>
  <dc:description/>
  <cp:lastModifiedBy>Brit Sevatdal</cp:lastModifiedBy>
  <cp:revision>1</cp:revision>
  <cp:lastPrinted>2016-11-29T08:55:00Z</cp:lastPrinted>
  <dcterms:created xsi:type="dcterms:W3CDTF">2025-12-19T10:55:00Z</dcterms:created>
  <dcterms:modified xsi:type="dcterms:W3CDTF">2025-12-19T10:57:00Z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c0fedf-0d49-46bb-9b60-889173411d8d_Enabled">
    <vt:lpwstr>true</vt:lpwstr>
  </property>
  <property fmtid="{D5CDD505-2E9C-101B-9397-08002B2CF9AE}" pid="3" name="MSIP_Label_d7c0fedf-0d49-46bb-9b60-889173411d8d_SetDate">
    <vt:lpwstr>2023-06-16T10:11:34Z</vt:lpwstr>
  </property>
  <property fmtid="{D5CDD505-2E9C-101B-9397-08002B2CF9AE}" pid="4" name="MSIP_Label_d7c0fedf-0d49-46bb-9b60-889173411d8d_Method">
    <vt:lpwstr>Privileged</vt:lpwstr>
  </property>
  <property fmtid="{D5CDD505-2E9C-101B-9397-08002B2CF9AE}" pid="5" name="MSIP_Label_d7c0fedf-0d49-46bb-9b60-889173411d8d_Name">
    <vt:lpwstr>Åpen</vt:lpwstr>
  </property>
  <property fmtid="{D5CDD505-2E9C-101B-9397-08002B2CF9AE}" pid="6" name="MSIP_Label_d7c0fedf-0d49-46bb-9b60-889173411d8d_SiteId">
    <vt:lpwstr>8c39e660-8fca-4445-8047-ade8999d2570</vt:lpwstr>
  </property>
  <property fmtid="{D5CDD505-2E9C-101B-9397-08002B2CF9AE}" pid="7" name="MSIP_Label_d7c0fedf-0d49-46bb-9b60-889173411d8d_ActionId">
    <vt:lpwstr>56697df3-f5f2-4d41-afba-0d7561c103d0</vt:lpwstr>
  </property>
  <property fmtid="{D5CDD505-2E9C-101B-9397-08002B2CF9AE}" pid="8" name="MSIP_Label_d7c0fedf-0d49-46bb-9b60-889173411d8d_ContentBits">
    <vt:lpwstr>0</vt:lpwstr>
  </property>
</Properties>
</file>